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76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"/>
        <w:gridCol w:w="2530"/>
        <w:gridCol w:w="5220"/>
      </w:tblGrid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  <w:rPr>
                <w:b/>
              </w:rPr>
            </w:pPr>
            <w:r w:rsidRPr="004E35CD">
              <w:rPr>
                <w:rFonts w:hint="eastAsia"/>
                <w:b/>
              </w:rPr>
              <w:t>序号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b/>
              </w:rPr>
            </w:pPr>
            <w:r w:rsidRPr="004E35CD">
              <w:rPr>
                <w:rFonts w:hint="eastAsia"/>
                <w:b/>
              </w:rPr>
              <w:t>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b/>
              </w:rPr>
            </w:pPr>
            <w:r w:rsidRPr="004E35CD">
              <w:rPr>
                <w:rFonts w:hint="eastAsia"/>
                <w:b/>
              </w:rPr>
              <w:t>基地名称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1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管理学院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崇川区和平桥街道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2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林森物流集团有限公司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3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教育科学学院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南通师范第一附属小学幼儿园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4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化学化工学院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南通新帝克单丝科技股份有限公司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5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机械工程学院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南京蓝泰交通设施有限责任公司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6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电子信息学院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江苏爱朋医疗科技股份有限公司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7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电气工程学院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江苏中天科技股份有限公司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8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计算机科学与技术学院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易保科技（无锡）有限公司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9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纺织服装学院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南通曙光染织有限公司</w:t>
            </w:r>
          </w:p>
        </w:tc>
      </w:tr>
      <w:tr w:rsidR="007B66F5" w:rsidRPr="004E35CD" w:rsidTr="00C74A9F">
        <w:trPr>
          <w:trHeight w:val="602"/>
        </w:trPr>
        <w:tc>
          <w:tcPr>
            <w:tcW w:w="818" w:type="dxa"/>
            <w:vAlign w:val="center"/>
          </w:tcPr>
          <w:p w:rsidR="007B66F5" w:rsidRPr="004E35CD" w:rsidRDefault="007B66F5" w:rsidP="004E35CD">
            <w:pPr>
              <w:jc w:val="center"/>
            </w:pPr>
            <w:r w:rsidRPr="004E35CD">
              <w:t>10</w:t>
            </w:r>
          </w:p>
        </w:tc>
        <w:tc>
          <w:tcPr>
            <w:tcW w:w="253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交通学院</w:t>
            </w:r>
          </w:p>
        </w:tc>
        <w:tc>
          <w:tcPr>
            <w:tcW w:w="5220" w:type="dxa"/>
            <w:vAlign w:val="center"/>
          </w:tcPr>
          <w:p w:rsidR="007B66F5" w:rsidRPr="004E35CD" w:rsidRDefault="007B66F5" w:rsidP="004E35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4E35CD">
              <w:rPr>
                <w:rFonts w:hint="eastAsia"/>
                <w:color w:val="000000"/>
                <w:szCs w:val="21"/>
              </w:rPr>
              <w:t>南通市公安局交通警察支队</w:t>
            </w:r>
          </w:p>
        </w:tc>
      </w:tr>
    </w:tbl>
    <w:p w:rsidR="007B66F5" w:rsidRDefault="007B66F5" w:rsidP="00F978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南通大学校外教学实践基地重点建设项目名单</w:t>
      </w:r>
    </w:p>
    <w:sectPr w:rsidR="007B66F5" w:rsidSect="0033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F5" w:rsidRDefault="007B66F5" w:rsidP="003500A9">
      <w:r>
        <w:separator/>
      </w:r>
    </w:p>
  </w:endnote>
  <w:endnote w:type="continuationSeparator" w:id="0">
    <w:p w:rsidR="007B66F5" w:rsidRDefault="007B66F5" w:rsidP="0035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F5" w:rsidRDefault="007B66F5" w:rsidP="003500A9">
      <w:r>
        <w:separator/>
      </w:r>
    </w:p>
  </w:footnote>
  <w:footnote w:type="continuationSeparator" w:id="0">
    <w:p w:rsidR="007B66F5" w:rsidRDefault="007B66F5" w:rsidP="00350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8B8"/>
    <w:rsid w:val="000409DB"/>
    <w:rsid w:val="00062153"/>
    <w:rsid w:val="00102498"/>
    <w:rsid w:val="00106901"/>
    <w:rsid w:val="00146412"/>
    <w:rsid w:val="001738BB"/>
    <w:rsid w:val="002A7CA7"/>
    <w:rsid w:val="002C6DD0"/>
    <w:rsid w:val="0033288D"/>
    <w:rsid w:val="003464E9"/>
    <w:rsid w:val="003500A9"/>
    <w:rsid w:val="0048256D"/>
    <w:rsid w:val="004E35CD"/>
    <w:rsid w:val="00561D40"/>
    <w:rsid w:val="007866B0"/>
    <w:rsid w:val="007B66F5"/>
    <w:rsid w:val="008F01C2"/>
    <w:rsid w:val="00942B30"/>
    <w:rsid w:val="00B563B8"/>
    <w:rsid w:val="00BA593B"/>
    <w:rsid w:val="00C24F5D"/>
    <w:rsid w:val="00C74A9F"/>
    <w:rsid w:val="00CB06E7"/>
    <w:rsid w:val="00CD7C5E"/>
    <w:rsid w:val="00DD2EA1"/>
    <w:rsid w:val="00F3669F"/>
    <w:rsid w:val="00F61AA4"/>
    <w:rsid w:val="00F9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78B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5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0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0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38</Words>
  <Characters>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24</cp:revision>
  <cp:lastPrinted>2017-03-28T00:16:00Z</cp:lastPrinted>
  <dcterms:created xsi:type="dcterms:W3CDTF">2017-03-27T02:56:00Z</dcterms:created>
  <dcterms:modified xsi:type="dcterms:W3CDTF">2017-05-08T06:36:00Z</dcterms:modified>
</cp:coreProperties>
</file>